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25EF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3F326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I started working on the shed.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3F326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Learned how to work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then worked on activity 2.1.3A which was building a shed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3F326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finished all of the walls, doors, and windows for the shed.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3F326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didn’t know how to do the roof or floor for the shed.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3F326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watched Mr. Neal do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on the projector.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B8225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some adjustments to the walls.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B8225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activity 2.1.3A shed.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some things in the inside of the shed.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didn’t put everything inside that I wanted to, and I’m going to finish tomorrow.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roof and floor into the shed.</w:t>
                                  </w:r>
                                </w:p>
                                <w:p w:rsidR="00B8225C" w:rsidRPr="00B75F2B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B8225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also added a few things on the exterior that I also liked.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B8225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</w:t>
                                </w:r>
                                <w:r w:rsidR="00047CC2">
                                  <w:rPr>
                                    <w:sz w:val="20"/>
                                  </w:rPr>
                                  <w:t xml:space="preserve"> working on activity 2.1.3 shed also worked on last year’s AIA architecture project.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047C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my sketch of the AIA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047C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couldn’t download the file to be able to have the land to build my AIA project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on,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therefore I could not draw it on Revit.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some things on the inside that I liked.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462DB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started on the AIA project on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462DB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Do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activity 2.2.1 concrete pad estimate and then work on AIA architecture project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462DB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some basic walls and windows put 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462DB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There were a few things that I had to figure out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but I ended up figuring it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Default="00462DB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and finished activity 2.2.1 concrete pad.</w:t>
                                  </w:r>
                                </w:p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B979D4" w:rsidP="004135F1">
                            <w:pPr>
                              <w:rPr>
                                <w:sz w:val="20"/>
                              </w:rPr>
                            </w:pPr>
                            <w:r w:rsidRPr="00B979D4">
                              <w:rPr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sz w:val="20"/>
                              </w:rPr>
                              <w:t>added a few more things to my project then my computer crashed.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B979D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more drawing done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AIA project.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B979D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didn’t get to work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much due to my computer messing up multiple times.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B979D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some windows to my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979D4"/>
    <w:rsid w:val="00016A43"/>
    <w:rsid w:val="00047CC2"/>
    <w:rsid w:val="00065BBA"/>
    <w:rsid w:val="000705D0"/>
    <w:rsid w:val="00153600"/>
    <w:rsid w:val="00166B80"/>
    <w:rsid w:val="00185F59"/>
    <w:rsid w:val="001936F3"/>
    <w:rsid w:val="001B3E81"/>
    <w:rsid w:val="00221640"/>
    <w:rsid w:val="00240EE8"/>
    <w:rsid w:val="00260DF3"/>
    <w:rsid w:val="002718D0"/>
    <w:rsid w:val="002A1128"/>
    <w:rsid w:val="002F2CF4"/>
    <w:rsid w:val="00354807"/>
    <w:rsid w:val="003D7ADD"/>
    <w:rsid w:val="003F3263"/>
    <w:rsid w:val="004135F1"/>
    <w:rsid w:val="00446361"/>
    <w:rsid w:val="00462DB8"/>
    <w:rsid w:val="00521C7F"/>
    <w:rsid w:val="005C75B0"/>
    <w:rsid w:val="005E04D0"/>
    <w:rsid w:val="005F79BA"/>
    <w:rsid w:val="00674E0C"/>
    <w:rsid w:val="00762DD7"/>
    <w:rsid w:val="0076674B"/>
    <w:rsid w:val="00854BDF"/>
    <w:rsid w:val="008B2534"/>
    <w:rsid w:val="008D4016"/>
    <w:rsid w:val="009A3EE4"/>
    <w:rsid w:val="00A03FA6"/>
    <w:rsid w:val="00A0413A"/>
    <w:rsid w:val="00A40919"/>
    <w:rsid w:val="00A74C38"/>
    <w:rsid w:val="00B3020B"/>
    <w:rsid w:val="00B65040"/>
    <w:rsid w:val="00B75F2B"/>
    <w:rsid w:val="00B8225C"/>
    <w:rsid w:val="00B86FDF"/>
    <w:rsid w:val="00B979D4"/>
    <w:rsid w:val="00BB4A7F"/>
    <w:rsid w:val="00BE6C38"/>
    <w:rsid w:val="00C25EF3"/>
    <w:rsid w:val="00C60561"/>
    <w:rsid w:val="00CE3F29"/>
    <w:rsid w:val="00D05D3D"/>
    <w:rsid w:val="00D612CB"/>
    <w:rsid w:val="00EA6342"/>
    <w:rsid w:val="00EE12A7"/>
    <w:rsid w:val="00F16189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esktop\Week%203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3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2013-08-23T14:29:00Z</dcterms:created>
  <dcterms:modified xsi:type="dcterms:W3CDTF">2013-08-23T14:32:00Z</dcterms:modified>
</cp:coreProperties>
</file>