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D11F99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674E0C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E51D7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Try and get as much done as possible on activities 2.2.2 and 2.2.3 which were the shed cost estimate and the heat loss and gain.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E51D7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didn’t get them completed so I will have to finish them tomorrow in class.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E51D7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worked on those 2 activities for most of the hour.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4E0C" w:rsidRPr="00B75F2B" w:rsidRDefault="0005345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After doing that I finished working on activity 2.2.3 heat loss.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05345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up on 2.2.2 shed cost estimate and 2.2.3 heat loss activities then work on AIA architecture project.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0534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then worked on a few details on my AIA architecture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A74C38" w:rsidRDefault="000534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had a few questions on the activities but the students next to me helped me out with the questions that I had.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B8225C" w:rsidRDefault="000534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finish working on activity 2.2.2 shed cost estimate.</w:t>
                                  </w:r>
                                </w:p>
                                <w:p w:rsidR="00053454" w:rsidRPr="00B75F2B" w:rsidRDefault="000534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60423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added new glass walls in the lobby.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60423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Check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yola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site and make sure everything is uploaded then work on the AIA architecture project.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042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also added some desks and chairs on the inside of the lobby.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4E0C" w:rsidRPr="00A74C38" w:rsidRDefault="006042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a few questions about the walls I was putting up but I got help with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042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Get on my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yola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site and made sure everything was good to go.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B04F3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drew where all the rooms and everything need to be.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674E0C" w:rsidRPr="00A74C38" w:rsidRDefault="00B04F3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sketch for project 2.3.1 habitat house.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B04F3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I drew where all of my closets and doors needed to be.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A74C38" w:rsidRDefault="00B04F3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didn’t have a few rooms and things were they needed to be but I got them fixed.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B04F3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by finding out what sizes my house and all my rooms need to be.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DF641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Place all the furniture.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DF641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project 2.3.1 habitat house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.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DF641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a few more details to the rooms.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DF641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Didn’t have enough time to place any window will have to do that </w:t>
                                  </w:r>
                                  <w:r>
                                    <w:rPr>
                                      <w:sz w:val="20"/>
                                    </w:rPr>
                                    <w:t>Tuesday.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DF641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the exterior and interior walls.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053454"/>
    <w:rsid w:val="000039D6"/>
    <w:rsid w:val="00016A43"/>
    <w:rsid w:val="00047CC2"/>
    <w:rsid w:val="00053454"/>
    <w:rsid w:val="00065BBA"/>
    <w:rsid w:val="000705D0"/>
    <w:rsid w:val="00095E21"/>
    <w:rsid w:val="00153600"/>
    <w:rsid w:val="00166B80"/>
    <w:rsid w:val="00185F59"/>
    <w:rsid w:val="001936F3"/>
    <w:rsid w:val="001B3E81"/>
    <w:rsid w:val="00221640"/>
    <w:rsid w:val="00240EE8"/>
    <w:rsid w:val="00260DF3"/>
    <w:rsid w:val="002718D0"/>
    <w:rsid w:val="002A1128"/>
    <w:rsid w:val="002F2CF4"/>
    <w:rsid w:val="00354807"/>
    <w:rsid w:val="003D7ADD"/>
    <w:rsid w:val="003F3263"/>
    <w:rsid w:val="004135F1"/>
    <w:rsid w:val="00446361"/>
    <w:rsid w:val="00462DB8"/>
    <w:rsid w:val="00521C7F"/>
    <w:rsid w:val="005C75B0"/>
    <w:rsid w:val="005E04D0"/>
    <w:rsid w:val="005F79BA"/>
    <w:rsid w:val="0060423C"/>
    <w:rsid w:val="00674E0C"/>
    <w:rsid w:val="00762DD7"/>
    <w:rsid w:val="0076674B"/>
    <w:rsid w:val="00854BDF"/>
    <w:rsid w:val="008B2534"/>
    <w:rsid w:val="008D4016"/>
    <w:rsid w:val="00911425"/>
    <w:rsid w:val="009A3EE4"/>
    <w:rsid w:val="00A03FA6"/>
    <w:rsid w:val="00A0413A"/>
    <w:rsid w:val="00A40919"/>
    <w:rsid w:val="00A452D1"/>
    <w:rsid w:val="00A74C38"/>
    <w:rsid w:val="00B04F3F"/>
    <w:rsid w:val="00B3020B"/>
    <w:rsid w:val="00B55620"/>
    <w:rsid w:val="00B65040"/>
    <w:rsid w:val="00B75F2B"/>
    <w:rsid w:val="00B8225C"/>
    <w:rsid w:val="00B86FDF"/>
    <w:rsid w:val="00BB4A7F"/>
    <w:rsid w:val="00BE6C38"/>
    <w:rsid w:val="00C60561"/>
    <w:rsid w:val="00CE3F29"/>
    <w:rsid w:val="00D05D3D"/>
    <w:rsid w:val="00D11F99"/>
    <w:rsid w:val="00D612CB"/>
    <w:rsid w:val="00DF641C"/>
    <w:rsid w:val="00E51D74"/>
    <w:rsid w:val="00EA6342"/>
    <w:rsid w:val="00EE12A7"/>
    <w:rsid w:val="00F16189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anDiskSecureAccess\Week%204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9EBD-0869-40D7-8E81-B3C80EBF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4 log sheet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nrittenberry</dc:creator>
  <cp:lastModifiedBy>nrittenberry</cp:lastModifiedBy>
  <cp:revision>3</cp:revision>
  <dcterms:created xsi:type="dcterms:W3CDTF">2013-08-29T14:34:00Z</dcterms:created>
  <dcterms:modified xsi:type="dcterms:W3CDTF">2013-08-30T14:38:00Z</dcterms:modified>
</cp:coreProperties>
</file>