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A56631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 style="mso-next-textbox:#Text Box 344">
                      <w:txbxContent>
                        <w:p w:rsidR="00674E0C" w:rsidRPr="00854BDF" w:rsidRDefault="00674E0C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 style="mso-next-textbox:#Text Box 2">
                        <w:txbxContent>
                          <w:p w:rsidR="00674E0C" w:rsidRPr="00B75F2B" w:rsidRDefault="0085340B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I found all the basic dimensions for all of the rooms and the outside of the house.  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674E0C" w:rsidRDefault="00674E0C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674E0C" w:rsidRPr="00B75F2B" w:rsidRDefault="00674E0C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674E0C" w:rsidRPr="00B75F2B" w:rsidRDefault="00674E0C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674E0C" w:rsidRPr="00A74C38" w:rsidRDefault="0085340B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I looked for a house that I wanted to build for my dream house.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674E0C" w:rsidRPr="00854BDF" w:rsidRDefault="00674E0C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674E0C" w:rsidRDefault="00674E0C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674E0C" w:rsidRDefault="00674E0C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674E0C" w:rsidRDefault="00674E0C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674E0C" w:rsidRPr="00B75F2B" w:rsidRDefault="00674E0C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674E0C" w:rsidRPr="00A74C38" w:rsidRDefault="0085340B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Couldn’t decide on a house I wanted to design and I also had a little bit of trouble finding the dimensions for some of the rooms.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674E0C" w:rsidRPr="00B75F2B" w:rsidRDefault="0085340B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found the house that I wanted to use for my design of the dream house.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674E0C" w:rsidRPr="00B75F2B" w:rsidRDefault="00674E0C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 style="mso-next-textbox:#Text Box 448">
                      <w:txbxContent>
                        <w:p w:rsidR="00674E0C" w:rsidRPr="00854BDF" w:rsidRDefault="00674E0C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674E0C" w:rsidRPr="00B75F2B" w:rsidRDefault="0085340B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also put up the exterior walls need for the house.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674E0C" w:rsidRDefault="00674E0C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674E0C" w:rsidRPr="00A74C38" w:rsidRDefault="0085340B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I started working on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revit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 xml:space="preserve"> on my dream house.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674E0C" w:rsidRPr="00854BDF" w:rsidRDefault="00674E0C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674E0C" w:rsidRPr="00B75F2B" w:rsidRDefault="00674E0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674E0C" w:rsidRPr="00A74C38" w:rsidRDefault="0085340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had a little bit of trouble with the foundation but then I got everything figured out.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053454" w:rsidRPr="00B75F2B" w:rsidRDefault="0085340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made all of the foundation needed for the house.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674E0C" w:rsidRPr="00B75F2B" w:rsidRDefault="00674E0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 style="mso-next-textbox:#Text Box 469">
                      <w:txbxContent>
                        <w:p w:rsidR="00674E0C" w:rsidRPr="00854BDF" w:rsidRDefault="00674E0C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674E0C" w:rsidRPr="00B75F2B" w:rsidRDefault="007B0F30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also put up some of the interior walls.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674E0C" w:rsidRDefault="00674E0C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674E0C" w:rsidRPr="00A74C38" w:rsidRDefault="007B0F30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Continue working on dream house project and made a few adjustments on recent projects.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674E0C" w:rsidRPr="00854BDF" w:rsidRDefault="00674E0C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674E0C" w:rsidRPr="00B75F2B" w:rsidRDefault="007B0F3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had to change some things in my client room project.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674E0C" w:rsidRPr="00A74C38" w:rsidRDefault="007B0F3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had a little trouble finding some dimensions on a few interior walls but I figured it out.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674E0C" w:rsidRPr="00B75F2B" w:rsidRDefault="007B0F3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put up all of the exterior walls for my dream house.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674E0C" w:rsidRPr="00B75F2B" w:rsidRDefault="007B0F3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I also had to turn in my other views for the habitat house. 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 style="mso-next-textbox:#Text Box 490">
                      <w:txbxContent>
                        <w:p w:rsidR="00674E0C" w:rsidRPr="00854BDF" w:rsidRDefault="00674E0C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674E0C" w:rsidRPr="00B75F2B" w:rsidRDefault="00A73E5A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also started adding a few interior objects to some of the rooms.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674E0C" w:rsidRDefault="00674E0C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674E0C" w:rsidRPr="00A74C38" w:rsidRDefault="00A73E5A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Continue to work on dream house project and get more done on it.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674E0C" w:rsidRPr="00854BDF" w:rsidRDefault="00674E0C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674E0C" w:rsidRPr="00B75F2B" w:rsidRDefault="00674E0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674E0C" w:rsidRPr="00A74C38" w:rsidRDefault="00A73E5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I had a little trouble again with the dimensions of the interior walls but I got it to where it all fits and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looks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good.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674E0C" w:rsidRPr="00B75F2B" w:rsidRDefault="00A73E5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I finished up all of the interior walls on the first floor.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674E0C" w:rsidRPr="00B75F2B" w:rsidRDefault="00674E0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 style="mso-next-textbox:#Text Box 511">
                      <w:txbxContent>
                        <w:p w:rsidR="00674E0C" w:rsidRPr="00854BDF" w:rsidRDefault="00674E0C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674E0C" w:rsidRPr="00B75F2B" w:rsidRDefault="00674E0C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674E0C" w:rsidRDefault="00674E0C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674E0C" w:rsidRPr="00A74C38" w:rsidRDefault="00A73E5A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Day of Caring.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674E0C" w:rsidRPr="00854BDF" w:rsidRDefault="00674E0C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674E0C" w:rsidRPr="00B75F2B" w:rsidRDefault="00674E0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674E0C" w:rsidRPr="00A74C38" w:rsidRDefault="00674E0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674E0C" w:rsidRPr="00B75F2B" w:rsidRDefault="00674E0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674E0C" w:rsidRPr="00B75F2B" w:rsidRDefault="00674E0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053454"/>
    <w:rsid w:val="000039D6"/>
    <w:rsid w:val="00016A43"/>
    <w:rsid w:val="00047CC2"/>
    <w:rsid w:val="00053454"/>
    <w:rsid w:val="00065BBA"/>
    <w:rsid w:val="000705D0"/>
    <w:rsid w:val="00095E21"/>
    <w:rsid w:val="00153600"/>
    <w:rsid w:val="00166B80"/>
    <w:rsid w:val="00185F59"/>
    <w:rsid w:val="001936F3"/>
    <w:rsid w:val="001A2898"/>
    <w:rsid w:val="001B3E81"/>
    <w:rsid w:val="00200BB5"/>
    <w:rsid w:val="00221640"/>
    <w:rsid w:val="00240EE8"/>
    <w:rsid w:val="00260DF3"/>
    <w:rsid w:val="002718D0"/>
    <w:rsid w:val="00283837"/>
    <w:rsid w:val="002A1128"/>
    <w:rsid w:val="002F2CF4"/>
    <w:rsid w:val="0034642C"/>
    <w:rsid w:val="00354807"/>
    <w:rsid w:val="003C0881"/>
    <w:rsid w:val="003D7ADD"/>
    <w:rsid w:val="003F3263"/>
    <w:rsid w:val="004135F1"/>
    <w:rsid w:val="00446361"/>
    <w:rsid w:val="00462DB8"/>
    <w:rsid w:val="00521C7F"/>
    <w:rsid w:val="00593F18"/>
    <w:rsid w:val="005C75B0"/>
    <w:rsid w:val="005E04D0"/>
    <w:rsid w:val="005F79BA"/>
    <w:rsid w:val="0060423C"/>
    <w:rsid w:val="00674E0C"/>
    <w:rsid w:val="00762DD7"/>
    <w:rsid w:val="0076674B"/>
    <w:rsid w:val="007B0F30"/>
    <w:rsid w:val="0085340B"/>
    <w:rsid w:val="00854BDF"/>
    <w:rsid w:val="008B2534"/>
    <w:rsid w:val="008D4016"/>
    <w:rsid w:val="008E2175"/>
    <w:rsid w:val="00911425"/>
    <w:rsid w:val="009A3EE4"/>
    <w:rsid w:val="00A03789"/>
    <w:rsid w:val="00A03FA6"/>
    <w:rsid w:val="00A0413A"/>
    <w:rsid w:val="00A40919"/>
    <w:rsid w:val="00A452D1"/>
    <w:rsid w:val="00A56631"/>
    <w:rsid w:val="00A73E5A"/>
    <w:rsid w:val="00A74C38"/>
    <w:rsid w:val="00B04F3F"/>
    <w:rsid w:val="00B3020B"/>
    <w:rsid w:val="00B55620"/>
    <w:rsid w:val="00B65040"/>
    <w:rsid w:val="00B75F2B"/>
    <w:rsid w:val="00B8225C"/>
    <w:rsid w:val="00B86FDF"/>
    <w:rsid w:val="00BB4A7F"/>
    <w:rsid w:val="00BE6C38"/>
    <w:rsid w:val="00C60561"/>
    <w:rsid w:val="00CE3F29"/>
    <w:rsid w:val="00D05D3D"/>
    <w:rsid w:val="00D11F99"/>
    <w:rsid w:val="00D612CB"/>
    <w:rsid w:val="00D73B97"/>
    <w:rsid w:val="00DF641C"/>
    <w:rsid w:val="00E51D74"/>
    <w:rsid w:val="00EA6342"/>
    <w:rsid w:val="00EE12A7"/>
    <w:rsid w:val="00F16189"/>
    <w:rsid w:val="00F24D95"/>
    <w:rsid w:val="00F62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SanDiskSecureAccess\Week%204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29EBD-0869-40D7-8E81-B3C80EBFD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 4 log sheet</Template>
  <TotalTime>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nrittenberry</dc:creator>
  <cp:lastModifiedBy>nritten</cp:lastModifiedBy>
  <cp:revision>3</cp:revision>
  <dcterms:created xsi:type="dcterms:W3CDTF">2013-09-11T14:38:00Z</dcterms:created>
  <dcterms:modified xsi:type="dcterms:W3CDTF">2013-09-12T13:48:00Z</dcterms:modified>
</cp:coreProperties>
</file>